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7"/>
        <w:tblW w:w="10220" w:type="dxa"/>
        <w:tblInd w:w="-147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874"/>
        <w:gridCol w:w="197"/>
        <w:gridCol w:w="1829"/>
        <w:gridCol w:w="2154"/>
        <w:gridCol w:w="1019"/>
        <w:gridCol w:w="1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绵竹市既有住宅电梯增设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方案联合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审查表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受理编号：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申请增设电梯业主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3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8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证明文件及材料</w:t>
            </w:r>
          </w:p>
        </w:tc>
        <w:tc>
          <w:tcPr>
            <w:tcW w:w="3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是否齐备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业主增设电梯申请书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所在单元住户签字意见表、房屋产权证复印件及产权人身份证复印件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业主授权业主代表人委托书或业主授权代办单位委托书（原件）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电梯增设协议书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既有住宅电梯增设业主意见公示书和社区备案意见书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增设电梯方案图（含在新地形图上绘制的总平面图、增设电梯前后的建筑单体平、立、剖面图，增设电梯的建筑面积指标表）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鉴定报告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抗震设防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鉴定证明</w:t>
            </w:r>
            <w:bookmarkStart w:id="0" w:name="_GoBack"/>
            <w:bookmarkEnd w:id="0"/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" w:leftChars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联合审查意见：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</w:trPr>
        <w:tc>
          <w:tcPr>
            <w:tcW w:w="4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审查意见：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经办人签字：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1"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社区居委会（盖章）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  <w:tc>
          <w:tcPr>
            <w:tcW w:w="53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审查意见：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经办人签字：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街道办分管负责人签字：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1"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" w:leftChars="0" w:firstLine="2160" w:firstLineChars="9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街道办事处（盖章）</w:t>
            </w:r>
          </w:p>
          <w:p>
            <w:pPr>
              <w:keepNext w:val="0"/>
              <w:keepLines w:val="0"/>
              <w:widowControl/>
              <w:suppressLineNumbers w:val="0"/>
              <w:ind w:left="1" w:leftChars="0" w:firstLine="2400" w:firstLineChars="10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" w:leftChars="0" w:firstLine="2400" w:firstLineChars="10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0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审查意见：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经办人签字：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分管领导签字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：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市自然资源局（单位盖章）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0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审查意见：</w:t>
            </w: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勘设股（签字）：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住建局分管领导（签字）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240" w:firstLineChars="2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（单位盖章）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6720" w:firstLineChars="28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" w:type="dxa"/>
          <w:trHeight w:val="90" w:hRule="atLeast"/>
        </w:trPr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" w:type="dxa"/>
          <w:trHeight w:val="90" w:hRule="atLeast"/>
        </w:trPr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  日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ascii="方正书宋简体" w:hAnsi="方正书宋简体" w:eastAsia="方正书宋简体" w:cs="方正书宋简体"/>
          <w:b/>
          <w:bCs/>
          <w:color w:val="auto"/>
          <w:sz w:val="32"/>
          <w:szCs w:val="32"/>
        </w:rPr>
      </w:pPr>
    </w:p>
    <w:sectPr>
      <w:headerReference r:id="rId5" w:type="default"/>
      <w:footerReference r:id="rId6" w:type="default"/>
      <w:endnotePr>
        <w:numFmt w:val="ideographDigital"/>
      </w:endnotePr>
      <w:pgSz w:w="11900" w:h="16821"/>
      <w:pgMar w:top="1587" w:right="1587" w:bottom="1587" w:left="1247" w:header="720" w:footer="72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K0SXAdIBAACk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839"/>
  <w:drawingGridHorizontalSpacing w:val="10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numFmt w:val="ideographDigit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75DD0"/>
    <w:rsid w:val="00003038"/>
    <w:rsid w:val="00021288"/>
    <w:rsid w:val="000338C7"/>
    <w:rsid w:val="0003567D"/>
    <w:rsid w:val="00040439"/>
    <w:rsid w:val="00041824"/>
    <w:rsid w:val="00045F45"/>
    <w:rsid w:val="0004765E"/>
    <w:rsid w:val="000628DC"/>
    <w:rsid w:val="00063107"/>
    <w:rsid w:val="00064D1E"/>
    <w:rsid w:val="000850EE"/>
    <w:rsid w:val="00087F6B"/>
    <w:rsid w:val="00093CB8"/>
    <w:rsid w:val="00097BB0"/>
    <w:rsid w:val="000A4339"/>
    <w:rsid w:val="000A7520"/>
    <w:rsid w:val="000B400A"/>
    <w:rsid w:val="000D2E30"/>
    <w:rsid w:val="000E4BB8"/>
    <w:rsid w:val="000F462A"/>
    <w:rsid w:val="000F6A1F"/>
    <w:rsid w:val="000F7448"/>
    <w:rsid w:val="001036BC"/>
    <w:rsid w:val="00116F71"/>
    <w:rsid w:val="0013038C"/>
    <w:rsid w:val="00134371"/>
    <w:rsid w:val="0013669D"/>
    <w:rsid w:val="001402F8"/>
    <w:rsid w:val="00144270"/>
    <w:rsid w:val="00144340"/>
    <w:rsid w:val="00160271"/>
    <w:rsid w:val="001616E3"/>
    <w:rsid w:val="001626D6"/>
    <w:rsid w:val="001675B1"/>
    <w:rsid w:val="0018660D"/>
    <w:rsid w:val="001935E7"/>
    <w:rsid w:val="001A207E"/>
    <w:rsid w:val="001B0544"/>
    <w:rsid w:val="001B13A0"/>
    <w:rsid w:val="001B483A"/>
    <w:rsid w:val="001D03AA"/>
    <w:rsid w:val="001D6D87"/>
    <w:rsid w:val="001D729A"/>
    <w:rsid w:val="001E1E88"/>
    <w:rsid w:val="001E2F0F"/>
    <w:rsid w:val="001E7CFC"/>
    <w:rsid w:val="001F2129"/>
    <w:rsid w:val="00203BCD"/>
    <w:rsid w:val="0020587D"/>
    <w:rsid w:val="00211E3B"/>
    <w:rsid w:val="00217F27"/>
    <w:rsid w:val="0022521D"/>
    <w:rsid w:val="002274B7"/>
    <w:rsid w:val="00235354"/>
    <w:rsid w:val="00237A8F"/>
    <w:rsid w:val="00251DF1"/>
    <w:rsid w:val="00253807"/>
    <w:rsid w:val="0027346B"/>
    <w:rsid w:val="00276123"/>
    <w:rsid w:val="0028516A"/>
    <w:rsid w:val="00290E6C"/>
    <w:rsid w:val="002931A2"/>
    <w:rsid w:val="00293B31"/>
    <w:rsid w:val="00296A48"/>
    <w:rsid w:val="002A7953"/>
    <w:rsid w:val="002C25F7"/>
    <w:rsid w:val="002C621F"/>
    <w:rsid w:val="002D0CBF"/>
    <w:rsid w:val="002D5DA3"/>
    <w:rsid w:val="002D700D"/>
    <w:rsid w:val="002E03BD"/>
    <w:rsid w:val="002E09DB"/>
    <w:rsid w:val="002E778A"/>
    <w:rsid w:val="002F43BB"/>
    <w:rsid w:val="003025D1"/>
    <w:rsid w:val="00307FCD"/>
    <w:rsid w:val="00322C3B"/>
    <w:rsid w:val="00343D07"/>
    <w:rsid w:val="0034646A"/>
    <w:rsid w:val="00356522"/>
    <w:rsid w:val="00356644"/>
    <w:rsid w:val="003720DF"/>
    <w:rsid w:val="003733D3"/>
    <w:rsid w:val="0037726F"/>
    <w:rsid w:val="003870A8"/>
    <w:rsid w:val="00393D80"/>
    <w:rsid w:val="003A1C10"/>
    <w:rsid w:val="003B26A8"/>
    <w:rsid w:val="003C364C"/>
    <w:rsid w:val="003D7700"/>
    <w:rsid w:val="003F110E"/>
    <w:rsid w:val="0040360F"/>
    <w:rsid w:val="0041274C"/>
    <w:rsid w:val="00426EDA"/>
    <w:rsid w:val="00430C39"/>
    <w:rsid w:val="00437E6C"/>
    <w:rsid w:val="00442F34"/>
    <w:rsid w:val="00446046"/>
    <w:rsid w:val="0044777F"/>
    <w:rsid w:val="00452565"/>
    <w:rsid w:val="004604A9"/>
    <w:rsid w:val="004676AA"/>
    <w:rsid w:val="004737B0"/>
    <w:rsid w:val="00477540"/>
    <w:rsid w:val="004A38F1"/>
    <w:rsid w:val="004B134F"/>
    <w:rsid w:val="004B1399"/>
    <w:rsid w:val="004B546A"/>
    <w:rsid w:val="004C4889"/>
    <w:rsid w:val="004E1DE5"/>
    <w:rsid w:val="004E64EB"/>
    <w:rsid w:val="004F307C"/>
    <w:rsid w:val="004F7BB1"/>
    <w:rsid w:val="00505A63"/>
    <w:rsid w:val="005262EE"/>
    <w:rsid w:val="00547AD5"/>
    <w:rsid w:val="00551D00"/>
    <w:rsid w:val="0057230C"/>
    <w:rsid w:val="0059380A"/>
    <w:rsid w:val="00595A32"/>
    <w:rsid w:val="00595B45"/>
    <w:rsid w:val="005963D5"/>
    <w:rsid w:val="005A01B3"/>
    <w:rsid w:val="005B108B"/>
    <w:rsid w:val="005B4455"/>
    <w:rsid w:val="005B712B"/>
    <w:rsid w:val="005D3380"/>
    <w:rsid w:val="005D48FE"/>
    <w:rsid w:val="005E1CE0"/>
    <w:rsid w:val="005E306F"/>
    <w:rsid w:val="006051E5"/>
    <w:rsid w:val="00605D5B"/>
    <w:rsid w:val="0062721C"/>
    <w:rsid w:val="00631E9E"/>
    <w:rsid w:val="00643006"/>
    <w:rsid w:val="006533FB"/>
    <w:rsid w:val="0069166C"/>
    <w:rsid w:val="00694518"/>
    <w:rsid w:val="006964B8"/>
    <w:rsid w:val="00697E87"/>
    <w:rsid w:val="006D171F"/>
    <w:rsid w:val="006D6900"/>
    <w:rsid w:val="006D7B81"/>
    <w:rsid w:val="006E2DF5"/>
    <w:rsid w:val="006F63D7"/>
    <w:rsid w:val="00702CDD"/>
    <w:rsid w:val="00703408"/>
    <w:rsid w:val="00707580"/>
    <w:rsid w:val="0071287F"/>
    <w:rsid w:val="0071304B"/>
    <w:rsid w:val="00715E1A"/>
    <w:rsid w:val="00717FFB"/>
    <w:rsid w:val="00721F09"/>
    <w:rsid w:val="00726710"/>
    <w:rsid w:val="00737F19"/>
    <w:rsid w:val="007456D9"/>
    <w:rsid w:val="007535C3"/>
    <w:rsid w:val="007654FF"/>
    <w:rsid w:val="007673CF"/>
    <w:rsid w:val="00775799"/>
    <w:rsid w:val="00777FBE"/>
    <w:rsid w:val="00780E95"/>
    <w:rsid w:val="00792363"/>
    <w:rsid w:val="00793D2C"/>
    <w:rsid w:val="007A7BF4"/>
    <w:rsid w:val="007B3C05"/>
    <w:rsid w:val="007E00E0"/>
    <w:rsid w:val="007E3D2C"/>
    <w:rsid w:val="007E7C0F"/>
    <w:rsid w:val="00812D05"/>
    <w:rsid w:val="00822D19"/>
    <w:rsid w:val="00846F47"/>
    <w:rsid w:val="008471D1"/>
    <w:rsid w:val="00851B8B"/>
    <w:rsid w:val="00853BA3"/>
    <w:rsid w:val="00862D1D"/>
    <w:rsid w:val="00865231"/>
    <w:rsid w:val="008737AB"/>
    <w:rsid w:val="00884C44"/>
    <w:rsid w:val="008A047F"/>
    <w:rsid w:val="008B05AD"/>
    <w:rsid w:val="008B1CF0"/>
    <w:rsid w:val="008C3C0B"/>
    <w:rsid w:val="008D615A"/>
    <w:rsid w:val="008F194A"/>
    <w:rsid w:val="008F1BDF"/>
    <w:rsid w:val="00907EF8"/>
    <w:rsid w:val="00912341"/>
    <w:rsid w:val="009218FC"/>
    <w:rsid w:val="009237DB"/>
    <w:rsid w:val="0093294C"/>
    <w:rsid w:val="00940DFA"/>
    <w:rsid w:val="00953A42"/>
    <w:rsid w:val="00955FC6"/>
    <w:rsid w:val="00974C1F"/>
    <w:rsid w:val="0098723E"/>
    <w:rsid w:val="009A2FA1"/>
    <w:rsid w:val="009A7825"/>
    <w:rsid w:val="009C6035"/>
    <w:rsid w:val="009C68DB"/>
    <w:rsid w:val="009D3ACE"/>
    <w:rsid w:val="009D4399"/>
    <w:rsid w:val="009E4782"/>
    <w:rsid w:val="009F1F5A"/>
    <w:rsid w:val="009F4ABE"/>
    <w:rsid w:val="009F6D4A"/>
    <w:rsid w:val="00A00090"/>
    <w:rsid w:val="00A0336E"/>
    <w:rsid w:val="00A1388C"/>
    <w:rsid w:val="00A22C4B"/>
    <w:rsid w:val="00A23EA8"/>
    <w:rsid w:val="00A25CDB"/>
    <w:rsid w:val="00A35D42"/>
    <w:rsid w:val="00A42B37"/>
    <w:rsid w:val="00A55C94"/>
    <w:rsid w:val="00A61B70"/>
    <w:rsid w:val="00A6209E"/>
    <w:rsid w:val="00A62A63"/>
    <w:rsid w:val="00A67B4E"/>
    <w:rsid w:val="00A73DD7"/>
    <w:rsid w:val="00A9074F"/>
    <w:rsid w:val="00AA1C2F"/>
    <w:rsid w:val="00AA216D"/>
    <w:rsid w:val="00AA4A86"/>
    <w:rsid w:val="00AA590C"/>
    <w:rsid w:val="00AA5A68"/>
    <w:rsid w:val="00AC1794"/>
    <w:rsid w:val="00AC4C7B"/>
    <w:rsid w:val="00AE0623"/>
    <w:rsid w:val="00AE4B5E"/>
    <w:rsid w:val="00AF6CD3"/>
    <w:rsid w:val="00B02B8E"/>
    <w:rsid w:val="00B11E0D"/>
    <w:rsid w:val="00B16196"/>
    <w:rsid w:val="00B24EFD"/>
    <w:rsid w:val="00B51E35"/>
    <w:rsid w:val="00B53ECB"/>
    <w:rsid w:val="00B57D8B"/>
    <w:rsid w:val="00B641D0"/>
    <w:rsid w:val="00B76B50"/>
    <w:rsid w:val="00B76F19"/>
    <w:rsid w:val="00B81E8E"/>
    <w:rsid w:val="00BA42FE"/>
    <w:rsid w:val="00BC48C5"/>
    <w:rsid w:val="00BC550A"/>
    <w:rsid w:val="00BE2AB4"/>
    <w:rsid w:val="00BE2CA2"/>
    <w:rsid w:val="00BF562E"/>
    <w:rsid w:val="00BF612A"/>
    <w:rsid w:val="00C0067C"/>
    <w:rsid w:val="00C0234F"/>
    <w:rsid w:val="00C20E04"/>
    <w:rsid w:val="00C231FC"/>
    <w:rsid w:val="00C23990"/>
    <w:rsid w:val="00C3163E"/>
    <w:rsid w:val="00C51ED2"/>
    <w:rsid w:val="00C52AC7"/>
    <w:rsid w:val="00C545B9"/>
    <w:rsid w:val="00C65328"/>
    <w:rsid w:val="00C670DF"/>
    <w:rsid w:val="00C7215C"/>
    <w:rsid w:val="00C77EDA"/>
    <w:rsid w:val="00C9144B"/>
    <w:rsid w:val="00C9568E"/>
    <w:rsid w:val="00CA6AE9"/>
    <w:rsid w:val="00CA6DE9"/>
    <w:rsid w:val="00CB01D0"/>
    <w:rsid w:val="00CB7776"/>
    <w:rsid w:val="00D04C69"/>
    <w:rsid w:val="00D235E8"/>
    <w:rsid w:val="00D40B94"/>
    <w:rsid w:val="00D451BF"/>
    <w:rsid w:val="00D46E8C"/>
    <w:rsid w:val="00D5690D"/>
    <w:rsid w:val="00D65FCD"/>
    <w:rsid w:val="00D6692F"/>
    <w:rsid w:val="00D7024D"/>
    <w:rsid w:val="00D71965"/>
    <w:rsid w:val="00D7465C"/>
    <w:rsid w:val="00D840BC"/>
    <w:rsid w:val="00DA2DDA"/>
    <w:rsid w:val="00DA551E"/>
    <w:rsid w:val="00DB1F55"/>
    <w:rsid w:val="00DB75A8"/>
    <w:rsid w:val="00DD1C71"/>
    <w:rsid w:val="00DD3B62"/>
    <w:rsid w:val="00DF05CE"/>
    <w:rsid w:val="00DF1256"/>
    <w:rsid w:val="00DF7E5C"/>
    <w:rsid w:val="00E02F96"/>
    <w:rsid w:val="00E13CF7"/>
    <w:rsid w:val="00E2602B"/>
    <w:rsid w:val="00E36C35"/>
    <w:rsid w:val="00E4163F"/>
    <w:rsid w:val="00E46567"/>
    <w:rsid w:val="00E46B7E"/>
    <w:rsid w:val="00E521CD"/>
    <w:rsid w:val="00E57108"/>
    <w:rsid w:val="00E63CDF"/>
    <w:rsid w:val="00E65B00"/>
    <w:rsid w:val="00E71D93"/>
    <w:rsid w:val="00E71E50"/>
    <w:rsid w:val="00E86CDE"/>
    <w:rsid w:val="00E9180F"/>
    <w:rsid w:val="00E91AA9"/>
    <w:rsid w:val="00EA34EA"/>
    <w:rsid w:val="00EA5824"/>
    <w:rsid w:val="00EC1A09"/>
    <w:rsid w:val="00EC5ED2"/>
    <w:rsid w:val="00EE7B6E"/>
    <w:rsid w:val="00EE7F4E"/>
    <w:rsid w:val="00EF12C1"/>
    <w:rsid w:val="00F10F6C"/>
    <w:rsid w:val="00F1656C"/>
    <w:rsid w:val="00F26FD0"/>
    <w:rsid w:val="00F275C9"/>
    <w:rsid w:val="00F40378"/>
    <w:rsid w:val="00F4138A"/>
    <w:rsid w:val="00F423C4"/>
    <w:rsid w:val="00F5071B"/>
    <w:rsid w:val="00F53944"/>
    <w:rsid w:val="00F66A53"/>
    <w:rsid w:val="00FA5B35"/>
    <w:rsid w:val="00FA71D6"/>
    <w:rsid w:val="00FA772B"/>
    <w:rsid w:val="00FB1BCB"/>
    <w:rsid w:val="00FB4543"/>
    <w:rsid w:val="00FB634D"/>
    <w:rsid w:val="00FD0458"/>
    <w:rsid w:val="00FE33F4"/>
    <w:rsid w:val="00FE3BDB"/>
    <w:rsid w:val="00FE7A91"/>
    <w:rsid w:val="00FF7E98"/>
    <w:rsid w:val="016259EF"/>
    <w:rsid w:val="01A42690"/>
    <w:rsid w:val="024D3C4D"/>
    <w:rsid w:val="057A5042"/>
    <w:rsid w:val="06910B21"/>
    <w:rsid w:val="06E30E7B"/>
    <w:rsid w:val="07305E02"/>
    <w:rsid w:val="09B9752E"/>
    <w:rsid w:val="0C3E5729"/>
    <w:rsid w:val="0E433F70"/>
    <w:rsid w:val="0F7741A5"/>
    <w:rsid w:val="0F985BD3"/>
    <w:rsid w:val="106B6B91"/>
    <w:rsid w:val="1207200C"/>
    <w:rsid w:val="127F7834"/>
    <w:rsid w:val="12D76624"/>
    <w:rsid w:val="15777B32"/>
    <w:rsid w:val="170C516E"/>
    <w:rsid w:val="17383E57"/>
    <w:rsid w:val="17543205"/>
    <w:rsid w:val="17F42298"/>
    <w:rsid w:val="19324BF0"/>
    <w:rsid w:val="19C11B09"/>
    <w:rsid w:val="19D37F44"/>
    <w:rsid w:val="1A430124"/>
    <w:rsid w:val="1DD139E2"/>
    <w:rsid w:val="1F5609FF"/>
    <w:rsid w:val="1F58673A"/>
    <w:rsid w:val="1F783225"/>
    <w:rsid w:val="1FD92711"/>
    <w:rsid w:val="20DD677B"/>
    <w:rsid w:val="249B37EE"/>
    <w:rsid w:val="25C00B9B"/>
    <w:rsid w:val="26354647"/>
    <w:rsid w:val="26426367"/>
    <w:rsid w:val="2685125D"/>
    <w:rsid w:val="28CF3BB4"/>
    <w:rsid w:val="29213B67"/>
    <w:rsid w:val="2AE54300"/>
    <w:rsid w:val="2BCF7CD2"/>
    <w:rsid w:val="2D8B51DA"/>
    <w:rsid w:val="2DD07A98"/>
    <w:rsid w:val="2DF6178C"/>
    <w:rsid w:val="2E1D7503"/>
    <w:rsid w:val="2FCA6136"/>
    <w:rsid w:val="31E766CF"/>
    <w:rsid w:val="322F7E9C"/>
    <w:rsid w:val="33C401B3"/>
    <w:rsid w:val="37EA3B88"/>
    <w:rsid w:val="39052E0E"/>
    <w:rsid w:val="391D36EA"/>
    <w:rsid w:val="39EF7941"/>
    <w:rsid w:val="3B6F05C2"/>
    <w:rsid w:val="3C513A11"/>
    <w:rsid w:val="3E1E5AC0"/>
    <w:rsid w:val="3E7307BE"/>
    <w:rsid w:val="40C7200B"/>
    <w:rsid w:val="41E62B86"/>
    <w:rsid w:val="42AA09E7"/>
    <w:rsid w:val="42D303B5"/>
    <w:rsid w:val="438D39EA"/>
    <w:rsid w:val="45C119B4"/>
    <w:rsid w:val="46BF1147"/>
    <w:rsid w:val="482D22AC"/>
    <w:rsid w:val="48DB7D1E"/>
    <w:rsid w:val="49846869"/>
    <w:rsid w:val="49D7711B"/>
    <w:rsid w:val="4B5D1511"/>
    <w:rsid w:val="4C5C0F98"/>
    <w:rsid w:val="4CE0290C"/>
    <w:rsid w:val="4E7C0240"/>
    <w:rsid w:val="4EDB1038"/>
    <w:rsid w:val="4F3E6996"/>
    <w:rsid w:val="4FE65CBB"/>
    <w:rsid w:val="50E8742D"/>
    <w:rsid w:val="527E593C"/>
    <w:rsid w:val="538B730D"/>
    <w:rsid w:val="54D64BA0"/>
    <w:rsid w:val="5772303B"/>
    <w:rsid w:val="57D422E3"/>
    <w:rsid w:val="580C0BA0"/>
    <w:rsid w:val="59983F8B"/>
    <w:rsid w:val="5A5611D3"/>
    <w:rsid w:val="5BA23791"/>
    <w:rsid w:val="5D4F65CC"/>
    <w:rsid w:val="5EA75271"/>
    <w:rsid w:val="5F1D0D4E"/>
    <w:rsid w:val="5F2578DF"/>
    <w:rsid w:val="60D45AB8"/>
    <w:rsid w:val="61A83139"/>
    <w:rsid w:val="620C2D39"/>
    <w:rsid w:val="63970E35"/>
    <w:rsid w:val="639E1260"/>
    <w:rsid w:val="642202B3"/>
    <w:rsid w:val="6456480B"/>
    <w:rsid w:val="648F0352"/>
    <w:rsid w:val="64B34361"/>
    <w:rsid w:val="65013CE8"/>
    <w:rsid w:val="652C3D0D"/>
    <w:rsid w:val="66E968C6"/>
    <w:rsid w:val="67C0345F"/>
    <w:rsid w:val="6A075DD0"/>
    <w:rsid w:val="6A21745C"/>
    <w:rsid w:val="6E8D19B9"/>
    <w:rsid w:val="6F924AE7"/>
    <w:rsid w:val="72D27379"/>
    <w:rsid w:val="73C21ECC"/>
    <w:rsid w:val="75077270"/>
    <w:rsid w:val="75717FAB"/>
    <w:rsid w:val="75EA5313"/>
    <w:rsid w:val="76224018"/>
    <w:rsid w:val="765012C0"/>
    <w:rsid w:val="76AC1EB2"/>
    <w:rsid w:val="772C0E15"/>
    <w:rsid w:val="7E2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9"/>
    <w:pPr>
      <w:spacing w:before="104" w:after="104" w:line="240" w:lineRule="atLeast"/>
      <w:jc w:val="center"/>
      <w:outlineLvl w:val="0"/>
    </w:pPr>
    <w:rPr>
      <w:rFonts w:ascii="Arial" w:hAnsi="Arial" w:eastAsia="黑体"/>
      <w:b/>
      <w:sz w:val="32"/>
    </w:rPr>
  </w:style>
  <w:style w:type="paragraph" w:styleId="3">
    <w:name w:val="heading 2"/>
    <w:basedOn w:val="1"/>
    <w:next w:val="4"/>
    <w:link w:val="23"/>
    <w:qFormat/>
    <w:uiPriority w:val="99"/>
    <w:pPr>
      <w:spacing w:line="240" w:lineRule="atLeast"/>
      <w:jc w:val="center"/>
      <w:outlineLvl w:val="1"/>
    </w:pPr>
    <w:rPr>
      <w:sz w:val="28"/>
    </w:rPr>
  </w:style>
  <w:style w:type="paragraph" w:styleId="4">
    <w:name w:val="heading 3"/>
    <w:basedOn w:val="1"/>
    <w:next w:val="1"/>
    <w:link w:val="24"/>
    <w:qFormat/>
    <w:uiPriority w:val="99"/>
    <w:pPr>
      <w:spacing w:before="104" w:after="104"/>
      <w:outlineLvl w:val="2"/>
    </w:pPr>
    <w:rPr>
      <w:rFonts w:eastAsia="黑体"/>
    </w:rPr>
  </w:style>
  <w:style w:type="character" w:default="1" w:styleId="19">
    <w:name w:val="Default Paragraph Font"/>
    <w:semiHidden/>
    <w:qFormat/>
    <w:uiPriority w:val="99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8"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link w:val="51"/>
    <w:qFormat/>
    <w:uiPriority w:val="99"/>
    <w:pPr>
      <w:spacing w:line="240" w:lineRule="auto"/>
      <w:ind w:left="0"/>
      <w:textAlignment w:val="auto"/>
    </w:pPr>
    <w:rPr>
      <w:kern w:val="2"/>
      <w:sz w:val="28"/>
    </w:rPr>
  </w:style>
  <w:style w:type="paragraph" w:styleId="7">
    <w:name w:val="toc 3"/>
    <w:basedOn w:val="1"/>
    <w:next w:val="1"/>
    <w:qFormat/>
    <w:uiPriority w:val="99"/>
    <w:pPr>
      <w:spacing w:line="305" w:lineRule="auto"/>
      <w:ind w:left="419"/>
    </w:pPr>
  </w:style>
  <w:style w:type="paragraph" w:styleId="8">
    <w:name w:val="Balloon Text"/>
    <w:basedOn w:val="1"/>
    <w:link w:val="36"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header"/>
    <w:basedOn w:val="1"/>
    <w:link w:val="3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toc 1"/>
    <w:basedOn w:val="1"/>
    <w:next w:val="1"/>
    <w:qFormat/>
    <w:uiPriority w:val="99"/>
    <w:pPr>
      <w:spacing w:after="104" w:line="240" w:lineRule="atLeast"/>
      <w:jc w:val="left"/>
    </w:pPr>
  </w:style>
  <w:style w:type="paragraph" w:styleId="12">
    <w:name w:val="toc 4"/>
    <w:basedOn w:val="1"/>
    <w:next w:val="1"/>
    <w:qFormat/>
    <w:uiPriority w:val="99"/>
    <w:pPr>
      <w:spacing w:line="305" w:lineRule="auto"/>
      <w:ind w:left="419" w:firstLine="629"/>
    </w:pPr>
  </w:style>
  <w:style w:type="paragraph" w:styleId="13">
    <w:name w:val="toc 2"/>
    <w:basedOn w:val="1"/>
    <w:next w:val="1"/>
    <w:qFormat/>
    <w:uiPriority w:val="99"/>
    <w:pPr>
      <w:spacing w:line="305" w:lineRule="auto"/>
      <w:ind w:left="419"/>
    </w:p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5">
    <w:name w:val="Title"/>
    <w:basedOn w:val="1"/>
    <w:next w:val="16"/>
    <w:link w:val="37"/>
    <w:qFormat/>
    <w:uiPriority w:val="99"/>
    <w:pPr>
      <w:spacing w:before="209" w:after="209" w:line="240" w:lineRule="atLeast"/>
      <w:jc w:val="center"/>
    </w:pPr>
    <w:rPr>
      <w:rFonts w:ascii="Arial" w:hAnsi="Arial" w:eastAsia="黑体"/>
      <w:sz w:val="52"/>
    </w:rPr>
  </w:style>
  <w:style w:type="paragraph" w:customStyle="1" w:styleId="16">
    <w:name w:val="文章副标题"/>
    <w:basedOn w:val="1"/>
    <w:next w:val="2"/>
    <w:qFormat/>
    <w:uiPriority w:val="99"/>
    <w:pPr>
      <w:spacing w:before="104" w:after="104" w:line="240" w:lineRule="atLeast"/>
      <w:jc w:val="center"/>
    </w:pPr>
    <w:rPr>
      <w:sz w:val="36"/>
    </w:rPr>
  </w:style>
  <w:style w:type="table" w:styleId="18">
    <w:name w:val="Table Grid"/>
    <w:basedOn w:val="17"/>
    <w:qFormat/>
    <w:uiPriority w:val="99"/>
    <w:pPr>
      <w:ind w:left="50" w:leftChars="50" w:right="50" w:rightChars="50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99"/>
    <w:rPr>
      <w:rFonts w:cs="Times New Roman"/>
    </w:rPr>
  </w:style>
  <w:style w:type="character" w:styleId="21">
    <w:name w:val="Hyperlink"/>
    <w:basedOn w:val="19"/>
    <w:qFormat/>
    <w:uiPriority w:val="99"/>
    <w:rPr>
      <w:rFonts w:cs="Times New Roman"/>
      <w:color w:val="0000FF"/>
      <w:u w:val="single"/>
    </w:rPr>
  </w:style>
  <w:style w:type="character" w:customStyle="1" w:styleId="22">
    <w:name w:val="Heading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Heading 2 Char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4">
    <w:name w:val="Heading 3 Char"/>
    <w:basedOn w:val="19"/>
    <w:link w:val="4"/>
    <w:semiHidden/>
    <w:qFormat/>
    <w:uiPriority w:val="9"/>
    <w:rPr>
      <w:b/>
      <w:bCs/>
      <w:kern w:val="0"/>
      <w:sz w:val="32"/>
      <w:szCs w:val="32"/>
    </w:rPr>
  </w:style>
  <w:style w:type="character" w:customStyle="1" w:styleId="25">
    <w:name w:val="段 Char1"/>
    <w:link w:val="26"/>
    <w:qFormat/>
    <w:locked/>
    <w:uiPriority w:val="99"/>
    <w:rPr>
      <w:rFonts w:ascii="宋体" w:eastAsia="宋体"/>
      <w:sz w:val="21"/>
      <w:lang w:val="en-US" w:eastAsia="zh-CN"/>
    </w:rPr>
  </w:style>
  <w:style w:type="paragraph" w:customStyle="1" w:styleId="26">
    <w:name w:val="段"/>
    <w:link w:val="25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宋体" w:eastAsia="宋体" w:cs="宋体"/>
      <w:kern w:val="0"/>
      <w:sz w:val="20"/>
      <w:szCs w:val="21"/>
      <w:lang w:val="en-US" w:eastAsia="zh-CN" w:bidi="ar-SA"/>
    </w:rPr>
  </w:style>
  <w:style w:type="character" w:customStyle="1" w:styleId="27">
    <w:name w:val="No Spacing Char"/>
    <w:basedOn w:val="19"/>
    <w:link w:val="28"/>
    <w:qFormat/>
    <w:locked/>
    <w:uiPriority w:val="99"/>
    <w:rPr>
      <w:rFonts w:ascii="Calibri" w:hAnsi="Calibri" w:cs="Times New Roman"/>
      <w:sz w:val="22"/>
      <w:szCs w:val="22"/>
      <w:lang w:val="en-US" w:eastAsia="zh-CN" w:bidi="ar-SA"/>
    </w:rPr>
  </w:style>
  <w:style w:type="paragraph" w:styleId="28">
    <w:name w:val="No Spacing"/>
    <w:link w:val="27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9">
    <w:name w:val="Footer Char"/>
    <w:basedOn w:val="19"/>
    <w:link w:val="9"/>
    <w:qFormat/>
    <w:locked/>
    <w:uiPriority w:val="99"/>
    <w:rPr>
      <w:rFonts w:cs="Times New Roman"/>
      <w:sz w:val="18"/>
    </w:rPr>
  </w:style>
  <w:style w:type="character" w:customStyle="1" w:styleId="30">
    <w:name w:val="Balloon Text Char"/>
    <w:basedOn w:val="19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31">
    <w:name w:val="链接"/>
    <w:basedOn w:val="19"/>
    <w:qFormat/>
    <w:uiPriority w:val="99"/>
    <w:rPr>
      <w:rFonts w:cs="Times New Roman"/>
      <w:color w:val="0000FF"/>
      <w:u w:val="single" w:color="0000FF"/>
    </w:rPr>
  </w:style>
  <w:style w:type="character" w:customStyle="1" w:styleId="32">
    <w:name w:val="Header Char"/>
    <w:basedOn w:val="19"/>
    <w:link w:val="10"/>
    <w:qFormat/>
    <w:locked/>
    <w:uiPriority w:val="99"/>
    <w:rPr>
      <w:rFonts w:cs="Times New Roman"/>
      <w:sz w:val="18"/>
    </w:rPr>
  </w:style>
  <w:style w:type="character" w:customStyle="1" w:styleId="33">
    <w:name w:val="Document Map Char"/>
    <w:basedOn w:val="19"/>
    <w:link w:val="5"/>
    <w:qFormat/>
    <w:locked/>
    <w:uiPriority w:val="99"/>
    <w:rPr>
      <w:rFonts w:ascii="宋体" w:cs="Times New Roman"/>
      <w:sz w:val="18"/>
      <w:szCs w:val="18"/>
    </w:rPr>
  </w:style>
  <w:style w:type="character" w:customStyle="1" w:styleId="34">
    <w:name w:val="Header Char1"/>
    <w:basedOn w:val="19"/>
    <w:link w:val="10"/>
    <w:semiHidden/>
    <w:qFormat/>
    <w:uiPriority w:val="99"/>
    <w:rPr>
      <w:kern w:val="0"/>
      <w:sz w:val="18"/>
      <w:szCs w:val="18"/>
    </w:rPr>
  </w:style>
  <w:style w:type="character" w:customStyle="1" w:styleId="35">
    <w:name w:val="Footer Char1"/>
    <w:basedOn w:val="19"/>
    <w:link w:val="9"/>
    <w:semiHidden/>
    <w:qFormat/>
    <w:uiPriority w:val="99"/>
    <w:rPr>
      <w:kern w:val="0"/>
      <w:sz w:val="18"/>
      <w:szCs w:val="18"/>
    </w:rPr>
  </w:style>
  <w:style w:type="character" w:customStyle="1" w:styleId="36">
    <w:name w:val="Balloon Text Char1"/>
    <w:basedOn w:val="19"/>
    <w:link w:val="8"/>
    <w:semiHidden/>
    <w:qFormat/>
    <w:uiPriority w:val="99"/>
    <w:rPr>
      <w:kern w:val="0"/>
      <w:sz w:val="0"/>
      <w:szCs w:val="0"/>
    </w:rPr>
  </w:style>
  <w:style w:type="character" w:customStyle="1" w:styleId="37">
    <w:name w:val="Title Char"/>
    <w:basedOn w:val="19"/>
    <w:link w:val="15"/>
    <w:qFormat/>
    <w:uiPriority w:val="10"/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38">
    <w:name w:val="Document Map Char1"/>
    <w:basedOn w:val="19"/>
    <w:link w:val="5"/>
    <w:semiHidden/>
    <w:qFormat/>
    <w:uiPriority w:val="99"/>
    <w:rPr>
      <w:kern w:val="0"/>
      <w:sz w:val="0"/>
      <w:szCs w:val="0"/>
    </w:rPr>
  </w:style>
  <w:style w:type="paragraph" w:customStyle="1" w:styleId="39">
    <w:name w:val="节2"/>
    <w:basedOn w:val="4"/>
    <w:qFormat/>
    <w:uiPriority w:val="99"/>
    <w:pPr>
      <w:keepNext/>
      <w:keepLines/>
      <w:adjustRightInd w:val="0"/>
      <w:snapToGrid w:val="0"/>
      <w:spacing w:beforeLines="35" w:afterLines="25" w:line="400" w:lineRule="exact"/>
      <w:ind w:left="0" w:firstLine="200" w:firstLineChars="200"/>
      <w:jc w:val="left"/>
      <w:textAlignment w:val="auto"/>
    </w:pPr>
    <w:rPr>
      <w:rFonts w:ascii="黑体" w:hAnsi="黑体" w:eastAsia="方正书宋简体" w:cs="黑体"/>
      <w:spacing w:val="4"/>
      <w:sz w:val="24"/>
      <w:szCs w:val="24"/>
      <w:lang w:val="zh-CN"/>
    </w:rPr>
  </w:style>
  <w:style w:type="paragraph" w:customStyle="1" w:styleId="40">
    <w:name w:val="目次、标准名称标题"/>
    <w:basedOn w:val="1"/>
    <w:next w:val="1"/>
    <w:qFormat/>
    <w:uiPriority w:val="99"/>
    <w:pPr>
      <w:widowControl/>
      <w:shd w:val="clear" w:color="auto" w:fill="FFFFFF"/>
      <w:spacing w:before="600" w:after="400" w:line="460" w:lineRule="exact"/>
      <w:ind w:left="0"/>
      <w:jc w:val="center"/>
      <w:textAlignment w:val="auto"/>
      <w:outlineLvl w:val="0"/>
    </w:pPr>
    <w:rPr>
      <w:rFonts w:ascii="黑体" w:eastAsia="黑体"/>
      <w:spacing w:val="4"/>
      <w:sz w:val="32"/>
      <w:szCs w:val="32"/>
    </w:rPr>
  </w:style>
  <w:style w:type="paragraph" w:customStyle="1" w:styleId="41">
    <w:name w:val="目录标题"/>
    <w:basedOn w:val="1"/>
    <w:next w:val="1"/>
    <w:qFormat/>
    <w:uiPriority w:val="99"/>
    <w:pPr>
      <w:spacing w:before="104" w:after="209" w:line="24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42">
    <w:name w:val="节"/>
    <w:basedOn w:val="3"/>
    <w:qFormat/>
    <w:uiPriority w:val="99"/>
    <w:pPr>
      <w:keepNext/>
      <w:keepLines/>
      <w:adjustRightInd w:val="0"/>
      <w:snapToGrid w:val="0"/>
      <w:spacing w:afterLines="35" w:line="460" w:lineRule="exact"/>
      <w:ind w:left="0" w:firstLine="200" w:firstLineChars="200"/>
      <w:jc w:val="left"/>
      <w:textAlignment w:val="auto"/>
    </w:pPr>
    <w:rPr>
      <w:rFonts w:ascii="黑体" w:hAnsi="黑体" w:eastAsia="黑体"/>
      <w:bCs/>
      <w:spacing w:val="4"/>
      <w:kern w:val="2"/>
      <w:sz w:val="24"/>
      <w:szCs w:val="21"/>
      <w:lang w:val="zh-CN"/>
    </w:rPr>
  </w:style>
  <w:style w:type="paragraph" w:customStyle="1" w:styleId="43">
    <w:name w:val="Char Char Char Char Char Char Char Char Char Char"/>
    <w:basedOn w:val="1"/>
    <w:qFormat/>
    <w:uiPriority w:val="99"/>
    <w:pPr>
      <w:spacing w:line="240" w:lineRule="atLeast"/>
      <w:ind w:left="420" w:firstLine="420"/>
    </w:pPr>
  </w:style>
  <w:style w:type="paragraph" w:customStyle="1" w:styleId="44">
    <w:name w:val="Char"/>
    <w:basedOn w:val="1"/>
    <w:qFormat/>
    <w:uiPriority w:val="99"/>
    <w:pPr>
      <w:spacing w:line="360" w:lineRule="auto"/>
    </w:pPr>
  </w:style>
  <w:style w:type="paragraph" w:customStyle="1" w:styleId="45">
    <w:name w:val="Char1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46">
    <w:name w:val="TOC Heading"/>
    <w:basedOn w:val="2"/>
    <w:next w:val="1"/>
    <w:qFormat/>
    <w:uiPriority w:val="99"/>
    <w:pPr>
      <w:keepNext/>
      <w:keepLines/>
      <w:widowControl/>
      <w:spacing w:before="480" w:after="0" w:line="276" w:lineRule="auto"/>
      <w:ind w:left="0"/>
      <w:jc w:val="left"/>
      <w:textAlignment w:val="auto"/>
      <w:outlineLvl w:val="9"/>
    </w:pPr>
    <w:rPr>
      <w:rFonts w:ascii="Cambria" w:hAnsi="Cambria" w:eastAsia="宋体"/>
      <w:b w:val="0"/>
      <w:bCs/>
      <w:color w:val="365F91"/>
      <w:sz w:val="28"/>
      <w:szCs w:val="28"/>
    </w:rPr>
  </w:style>
  <w:style w:type="paragraph" w:customStyle="1" w:styleId="47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48">
    <w:name w:val="Char Char Char Char"/>
    <w:basedOn w:val="1"/>
    <w:next w:val="1"/>
    <w:qFormat/>
    <w:uiPriority w:val="99"/>
    <w:pPr>
      <w:widowControl/>
      <w:spacing w:after="160" w:line="240" w:lineRule="exact"/>
      <w:ind w:left="0"/>
      <w:jc w:val="left"/>
      <w:textAlignment w:val="auto"/>
    </w:pPr>
    <w:rPr>
      <w:rFonts w:ascii="Verdana" w:hAnsi="Verdana" w:eastAsia="仿宋_GB2312"/>
      <w:lang w:eastAsia="en-US"/>
    </w:rPr>
  </w:style>
  <w:style w:type="character" w:customStyle="1" w:styleId="49">
    <w:name w:val="Body Text Char"/>
    <w:qFormat/>
    <w:locked/>
    <w:uiPriority w:val="99"/>
    <w:rPr>
      <w:kern w:val="2"/>
      <w:sz w:val="28"/>
    </w:rPr>
  </w:style>
  <w:style w:type="character" w:customStyle="1" w:styleId="50">
    <w:name w:val="Body Text Char1"/>
    <w:basedOn w:val="19"/>
    <w:link w:val="6"/>
    <w:semiHidden/>
    <w:qFormat/>
    <w:uiPriority w:val="99"/>
    <w:rPr>
      <w:kern w:val="0"/>
      <w:sz w:val="20"/>
      <w:szCs w:val="20"/>
    </w:rPr>
  </w:style>
  <w:style w:type="character" w:customStyle="1" w:styleId="51">
    <w:name w:val="Body Text Char2"/>
    <w:basedOn w:val="19"/>
    <w:link w:val="6"/>
    <w:qFormat/>
    <w:locked/>
    <w:uiPriority w:val="99"/>
    <w:rPr>
      <w:rFonts w:cs="Times New Roman"/>
    </w:rPr>
  </w:style>
  <w:style w:type="character" w:customStyle="1" w:styleId="52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58;&#37329;&#25096;\&#36158;2016\2016wpt\&#34892;&#25919;&#19979;&#34892;&#25991;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行政下行文.wpt</Template>
  <Company>德阳市中心城区既有住宅电梯增设</Company>
  <Pages>90</Pages>
  <Words>4057</Words>
  <Characters>23128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2020-12-09T06:48:00Z</dcterms:created>
  <dc:creator>林瑞芳</dc:creator>
  <cp:lastModifiedBy>Administrator</cp:lastModifiedBy>
  <cp:lastPrinted>2022-04-06T08:09:00Z</cp:lastPrinted>
  <dcterms:modified xsi:type="dcterms:W3CDTF">2022-04-08T07:45:28Z</dcterms:modified>
  <dc:title>指导手册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02536A08E7FA47CA9ABA88A635D9009A</vt:lpwstr>
  </property>
</Properties>
</file>